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4C6" w:rsidRDefault="007344C6" w:rsidP="000F0714">
      <w:pPr>
        <w:pStyle w:val="a0"/>
        <w:jc w:val="center"/>
      </w:pPr>
    </w:p>
    <w:p w:rsidR="007344C6" w:rsidRPr="000F0714" w:rsidRDefault="007344C6" w:rsidP="000F0714">
      <w:pPr>
        <w:pStyle w:val="a0"/>
        <w:jc w:val="center"/>
      </w:pPr>
      <w:r w:rsidRPr="000F0714">
        <w:t xml:space="preserve">Сводная ведомость результатов </w:t>
      </w:r>
      <w:r w:rsidRPr="004654AF">
        <w:t xml:space="preserve">проведения </w:t>
      </w:r>
      <w:r w:rsidRPr="000F0714">
        <w:t>специальной оценки условий труда</w:t>
      </w:r>
    </w:p>
    <w:p w:rsidR="007344C6" w:rsidRPr="00333B34" w:rsidRDefault="007344C6" w:rsidP="00B3448B"/>
    <w:p w:rsidR="007344C6" w:rsidRDefault="007344C6" w:rsidP="00B3448B">
      <w:pPr>
        <w:rPr>
          <w:rStyle w:val="a2"/>
        </w:rPr>
      </w:pPr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2"/>
        </w:rPr>
        <w:t xml:space="preserve"> </w:t>
      </w:r>
      <w:r w:rsidRPr="00883461">
        <w:rPr>
          <w:rStyle w:val="a2"/>
        </w:rPr>
        <w:fldChar w:fldCharType="begin"/>
      </w:r>
      <w:r w:rsidRPr="00883461">
        <w:rPr>
          <w:rStyle w:val="a2"/>
        </w:rPr>
        <w:instrText xml:space="preserve"> DOCVARIABLE </w:instrText>
      </w:r>
      <w:r>
        <w:rPr>
          <w:rStyle w:val="a2"/>
          <w:lang w:val="en-US"/>
        </w:rPr>
        <w:instrText>ceh</w:instrText>
      </w:r>
      <w:r w:rsidRPr="00333B34">
        <w:rPr>
          <w:rStyle w:val="a2"/>
        </w:rPr>
        <w:instrText>_</w:instrText>
      </w:r>
      <w:r>
        <w:rPr>
          <w:rStyle w:val="a2"/>
          <w:lang w:val="en-US"/>
        </w:rPr>
        <w:instrText>info</w:instrText>
      </w:r>
      <w:r w:rsidRPr="00883461">
        <w:rPr>
          <w:rStyle w:val="a2"/>
        </w:rPr>
        <w:instrText xml:space="preserve"> \* MERGEFORMAT </w:instrText>
      </w:r>
      <w:r w:rsidRPr="00883461">
        <w:rPr>
          <w:rStyle w:val="a2"/>
        </w:rPr>
        <w:fldChar w:fldCharType="separate"/>
      </w:r>
      <w:r w:rsidRPr="00333B34">
        <w:rPr>
          <w:rStyle w:val="a2"/>
        </w:rPr>
        <w:t xml:space="preserve">Федеральное бюджетное учреждение здравоохранения "Центр гигиены и эпидемиологии в </w:t>
      </w:r>
    </w:p>
    <w:p w:rsidR="007344C6" w:rsidRPr="00710271" w:rsidRDefault="007344C6" w:rsidP="00B3448B">
      <w:r w:rsidRPr="00333B34">
        <w:rPr>
          <w:rStyle w:val="a2"/>
        </w:rPr>
        <w:t>Ханты-Мансийском автономном округе-Югре"</w:t>
      </w:r>
      <w:r w:rsidRPr="00883461">
        <w:rPr>
          <w:rStyle w:val="a2"/>
        </w:rPr>
        <w:fldChar w:fldCharType="end"/>
      </w:r>
      <w:r w:rsidRPr="00883461">
        <w:rPr>
          <w:rStyle w:val="a2"/>
        </w:rPr>
        <w:t> </w:t>
      </w:r>
    </w:p>
    <w:p w:rsidR="007344C6" w:rsidRPr="00F06873" w:rsidRDefault="007344C6" w:rsidP="004654AF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7344C6" w:rsidRPr="00F06873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7344C6" w:rsidRPr="00F06873" w:rsidRDefault="007344C6" w:rsidP="004654AF">
            <w:pPr>
              <w:pStyle w:val="NoSpacing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table1"/>
            <w:bookmarkEnd w:id="0"/>
            <w:r w:rsidRPr="00F06873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7344C6" w:rsidRPr="004654AF" w:rsidRDefault="007344C6" w:rsidP="004654AF">
            <w:pPr>
              <w:pStyle w:val="NoSpacing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4AF">
              <w:rPr>
                <w:rFonts w:ascii="Times New Roman" w:hAnsi="Times New Roman" w:cs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7344C6" w:rsidRPr="00F06873" w:rsidRDefault="007344C6" w:rsidP="004654AF">
            <w:pPr>
              <w:pStyle w:val="NoSpacing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7344C6" w:rsidRPr="00F06873" w:rsidRDefault="007344C6" w:rsidP="004654AF">
            <w:pPr>
              <w:pStyle w:val="NoSpacing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4AF">
              <w:rPr>
                <w:rFonts w:ascii="Times New Roman" w:hAnsi="Times New Roman" w:cs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7344C6" w:rsidRPr="00F06873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7344C6" w:rsidRPr="00F06873" w:rsidRDefault="007344C6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7344C6" w:rsidRPr="00F06873" w:rsidRDefault="007344C6" w:rsidP="00AF1EDF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7344C6" w:rsidRPr="00F06873" w:rsidRDefault="007344C6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873">
              <w:rPr>
                <w:rFonts w:ascii="Times New Roman" w:hAnsi="Times New Roman" w:cs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7344C6" w:rsidRPr="00F06873" w:rsidRDefault="007344C6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873">
              <w:rPr>
                <w:rFonts w:ascii="Times New Roman" w:hAnsi="Times New Roman" w:cs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7344C6" w:rsidRPr="00F06873" w:rsidRDefault="007344C6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873">
              <w:rPr>
                <w:rFonts w:ascii="Times New Roman" w:hAnsi="Times New Roman" w:cs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7344C6" w:rsidRPr="00F06873" w:rsidRDefault="007344C6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873">
              <w:rPr>
                <w:rFonts w:ascii="Times New Roman" w:hAnsi="Times New Roman" w:cs="Times New Roman"/>
                <w:sz w:val="20"/>
                <w:szCs w:val="20"/>
              </w:rPr>
              <w:t>класс 4</w:t>
            </w:r>
          </w:p>
        </w:tc>
      </w:tr>
      <w:tr w:rsidR="007344C6" w:rsidRPr="00F06873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7344C6" w:rsidRPr="00F06873" w:rsidRDefault="007344C6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7344C6" w:rsidRPr="004654AF" w:rsidRDefault="007344C6" w:rsidP="004654AF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4A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7344C6" w:rsidRPr="004654AF" w:rsidRDefault="007344C6" w:rsidP="004654AF">
            <w:pPr>
              <w:pStyle w:val="NoSpacing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 w:cs="Times New Roman"/>
                <w:sz w:val="20"/>
                <w:szCs w:val="20"/>
              </w:rPr>
              <w:t xml:space="preserve">в том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числе </w:t>
            </w:r>
            <w:r w:rsidRPr="004654AF">
              <w:rPr>
                <w:rFonts w:ascii="Times New Roman" w:hAnsi="Times New Roman" w:cs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7344C6" w:rsidRPr="00F06873" w:rsidRDefault="007344C6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7344C6" w:rsidRPr="00F06873" w:rsidRDefault="007344C6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7344C6" w:rsidRPr="00F06873" w:rsidRDefault="007344C6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873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7344C6" w:rsidRPr="00F06873" w:rsidRDefault="007344C6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873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7344C6" w:rsidRPr="00F06873" w:rsidRDefault="007344C6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873"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7344C6" w:rsidRPr="00F06873" w:rsidRDefault="007344C6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873">
              <w:rPr>
                <w:rFonts w:ascii="Times New Roman" w:hAnsi="Times New Roman" w:cs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7344C6" w:rsidRPr="00F06873" w:rsidRDefault="007344C6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44C6" w:rsidRPr="00F06873">
        <w:trPr>
          <w:jc w:val="center"/>
        </w:trPr>
        <w:tc>
          <w:tcPr>
            <w:tcW w:w="3518" w:type="dxa"/>
            <w:vAlign w:val="center"/>
          </w:tcPr>
          <w:p w:rsidR="007344C6" w:rsidRPr="00F06873" w:rsidRDefault="007344C6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87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7344C6" w:rsidRPr="00F06873" w:rsidRDefault="007344C6" w:rsidP="00AF1EDF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87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7344C6" w:rsidRPr="00F06873" w:rsidRDefault="007344C6" w:rsidP="00AF1EDF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7344C6" w:rsidRPr="00F06873" w:rsidRDefault="007344C6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7344C6" w:rsidRPr="00F06873" w:rsidRDefault="007344C6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7344C6" w:rsidRPr="00F06873" w:rsidRDefault="007344C6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7344C6" w:rsidRPr="00F06873" w:rsidRDefault="007344C6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7344C6" w:rsidRPr="00F06873" w:rsidRDefault="007344C6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7344C6" w:rsidRPr="00F06873" w:rsidRDefault="007344C6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7344C6" w:rsidRPr="00F06873" w:rsidRDefault="007344C6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7344C6" w:rsidRPr="00F06873">
        <w:trPr>
          <w:jc w:val="center"/>
        </w:trPr>
        <w:tc>
          <w:tcPr>
            <w:tcW w:w="3518" w:type="dxa"/>
            <w:vAlign w:val="center"/>
          </w:tcPr>
          <w:p w:rsidR="007344C6" w:rsidRPr="00F06873" w:rsidRDefault="007344C6" w:rsidP="00F06873">
            <w:pPr>
              <w:pStyle w:val="NoSpacing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pos1"/>
            <w:bookmarkEnd w:id="1"/>
            <w:r w:rsidRPr="00F06873">
              <w:rPr>
                <w:rFonts w:ascii="Times New Roman" w:hAnsi="Times New Roman" w:cs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7344C6" w:rsidRPr="00F06873" w:rsidRDefault="007344C6" w:rsidP="00AF1EDF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  <w:vAlign w:val="center"/>
          </w:tcPr>
          <w:p w:rsidR="007344C6" w:rsidRPr="00F06873" w:rsidRDefault="007344C6" w:rsidP="00AF1EDF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3" w:type="dxa"/>
            <w:vAlign w:val="center"/>
          </w:tcPr>
          <w:p w:rsidR="007344C6" w:rsidRPr="00F06873" w:rsidRDefault="007344C6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7344C6" w:rsidRPr="00F06873" w:rsidRDefault="007344C6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vAlign w:val="center"/>
          </w:tcPr>
          <w:p w:rsidR="007344C6" w:rsidRPr="00F06873" w:rsidRDefault="007344C6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7344C6" w:rsidRPr="00F06873" w:rsidRDefault="007344C6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7344C6" w:rsidRPr="00F06873" w:rsidRDefault="007344C6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7344C6" w:rsidRPr="00F06873" w:rsidRDefault="007344C6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7344C6" w:rsidRPr="00F06873" w:rsidRDefault="007344C6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344C6" w:rsidRPr="00F06873">
        <w:trPr>
          <w:jc w:val="center"/>
        </w:trPr>
        <w:tc>
          <w:tcPr>
            <w:tcW w:w="3518" w:type="dxa"/>
            <w:vAlign w:val="center"/>
          </w:tcPr>
          <w:p w:rsidR="007344C6" w:rsidRPr="00F06873" w:rsidRDefault="007344C6" w:rsidP="00F06873">
            <w:pPr>
              <w:pStyle w:val="NoSpacing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" w:name="pos2"/>
            <w:bookmarkEnd w:id="2"/>
            <w:r w:rsidRPr="00F06873">
              <w:rPr>
                <w:rFonts w:ascii="Times New Roman" w:hAnsi="Times New Roman" w:cs="Times New Roman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843" w:type="dxa"/>
            <w:vAlign w:val="center"/>
          </w:tcPr>
          <w:p w:rsidR="007344C6" w:rsidRPr="00F06873" w:rsidRDefault="007344C6" w:rsidP="00AF1EDF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  <w:vAlign w:val="center"/>
          </w:tcPr>
          <w:p w:rsidR="007344C6" w:rsidRPr="00F06873" w:rsidRDefault="007344C6" w:rsidP="00AF1EDF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3" w:type="dxa"/>
            <w:vAlign w:val="center"/>
          </w:tcPr>
          <w:p w:rsidR="007344C6" w:rsidRPr="00F06873" w:rsidRDefault="007344C6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7344C6" w:rsidRPr="00F06873" w:rsidRDefault="007344C6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vAlign w:val="center"/>
          </w:tcPr>
          <w:p w:rsidR="007344C6" w:rsidRPr="00F06873" w:rsidRDefault="007344C6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7344C6" w:rsidRPr="00F06873" w:rsidRDefault="007344C6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7344C6" w:rsidRPr="00F06873" w:rsidRDefault="007344C6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7344C6" w:rsidRPr="00F06873" w:rsidRDefault="007344C6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7344C6" w:rsidRPr="00F06873" w:rsidRDefault="007344C6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344C6" w:rsidRPr="00F06873">
        <w:trPr>
          <w:jc w:val="center"/>
        </w:trPr>
        <w:tc>
          <w:tcPr>
            <w:tcW w:w="3518" w:type="dxa"/>
            <w:vAlign w:val="center"/>
          </w:tcPr>
          <w:p w:rsidR="007344C6" w:rsidRPr="00F06873" w:rsidRDefault="007344C6" w:rsidP="00F06873">
            <w:pPr>
              <w:pStyle w:val="NoSpacing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pos3"/>
            <w:bookmarkEnd w:id="3"/>
            <w:r w:rsidRPr="00F06873">
              <w:rPr>
                <w:rFonts w:ascii="Times New Roman" w:hAnsi="Times New Roman" w:cs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7344C6" w:rsidRPr="00F06873" w:rsidRDefault="007344C6" w:rsidP="00AF1EDF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7344C6" w:rsidRPr="00F06873" w:rsidRDefault="007344C6" w:rsidP="00AF1EDF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7344C6" w:rsidRPr="00F06873" w:rsidRDefault="007344C6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7344C6" w:rsidRPr="00F06873" w:rsidRDefault="007344C6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7344C6" w:rsidRPr="00F06873" w:rsidRDefault="007344C6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7344C6" w:rsidRPr="00F06873" w:rsidRDefault="007344C6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7344C6" w:rsidRPr="00F06873" w:rsidRDefault="007344C6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7344C6" w:rsidRPr="00F06873" w:rsidRDefault="007344C6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7344C6" w:rsidRPr="00F06873" w:rsidRDefault="007344C6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344C6" w:rsidRPr="00F06873">
        <w:trPr>
          <w:jc w:val="center"/>
        </w:trPr>
        <w:tc>
          <w:tcPr>
            <w:tcW w:w="3518" w:type="dxa"/>
            <w:vAlign w:val="center"/>
          </w:tcPr>
          <w:p w:rsidR="007344C6" w:rsidRPr="00F06873" w:rsidRDefault="007344C6" w:rsidP="00F06873">
            <w:pPr>
              <w:pStyle w:val="NoSpacing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4" w:name="pos4"/>
            <w:bookmarkEnd w:id="4"/>
            <w:r w:rsidRPr="00F06873">
              <w:rPr>
                <w:rFonts w:ascii="Times New Roman" w:hAnsi="Times New Roman" w:cs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7344C6" w:rsidRPr="00F06873" w:rsidRDefault="007344C6" w:rsidP="00AF1EDF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7344C6" w:rsidRPr="00F06873" w:rsidRDefault="007344C6" w:rsidP="00AF1EDF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7344C6" w:rsidRPr="00F06873" w:rsidRDefault="007344C6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7344C6" w:rsidRPr="00F06873" w:rsidRDefault="007344C6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7344C6" w:rsidRPr="00F06873" w:rsidRDefault="007344C6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7344C6" w:rsidRPr="00F06873" w:rsidRDefault="007344C6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7344C6" w:rsidRPr="00F06873" w:rsidRDefault="007344C6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7344C6" w:rsidRPr="00F06873" w:rsidRDefault="007344C6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7344C6" w:rsidRPr="00F06873" w:rsidRDefault="007344C6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344C6" w:rsidRPr="00F06873">
        <w:trPr>
          <w:jc w:val="center"/>
        </w:trPr>
        <w:tc>
          <w:tcPr>
            <w:tcW w:w="3518" w:type="dxa"/>
            <w:vAlign w:val="center"/>
          </w:tcPr>
          <w:p w:rsidR="007344C6" w:rsidRPr="00F06873" w:rsidRDefault="007344C6" w:rsidP="00F06873">
            <w:pPr>
              <w:pStyle w:val="NoSpacing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5" w:name="pos5"/>
            <w:bookmarkEnd w:id="5"/>
            <w:r>
              <w:rPr>
                <w:rFonts w:ascii="Times New Roman" w:hAnsi="Times New Roman" w:cs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7344C6" w:rsidRPr="00F06873" w:rsidRDefault="007344C6" w:rsidP="00AF1EDF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7344C6" w:rsidRPr="00F06873" w:rsidRDefault="007344C6" w:rsidP="00AF1EDF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7344C6" w:rsidRPr="00F06873" w:rsidRDefault="007344C6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7344C6" w:rsidRPr="00F06873" w:rsidRDefault="007344C6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7344C6" w:rsidRPr="00F06873" w:rsidRDefault="007344C6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7344C6" w:rsidRPr="00F06873" w:rsidRDefault="007344C6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7344C6" w:rsidRPr="00F06873" w:rsidRDefault="007344C6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7344C6" w:rsidRPr="00F06873" w:rsidRDefault="007344C6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7344C6" w:rsidRPr="00F06873" w:rsidRDefault="007344C6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7344C6" w:rsidRDefault="007344C6" w:rsidP="00F06873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344C6" w:rsidRPr="00F06873" w:rsidRDefault="007344C6" w:rsidP="00F06873">
      <w:pPr>
        <w:jc w:val="right"/>
      </w:pPr>
      <w:r w:rsidRPr="00F06873">
        <w:t>Таблица 2</w:t>
      </w:r>
    </w:p>
    <w:tbl>
      <w:tblPr>
        <w:tblW w:w="5018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8"/>
        <w:gridCol w:w="2655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944"/>
        <w:gridCol w:w="567"/>
        <w:gridCol w:w="708"/>
        <w:gridCol w:w="567"/>
        <w:gridCol w:w="567"/>
        <w:gridCol w:w="567"/>
        <w:gridCol w:w="567"/>
        <w:gridCol w:w="567"/>
        <w:gridCol w:w="558"/>
      </w:tblGrid>
      <w:tr w:rsidR="007344C6" w:rsidRPr="00DE2527">
        <w:trPr>
          <w:cantSplit/>
          <w:trHeight w:val="245"/>
        </w:trPr>
        <w:tc>
          <w:tcPr>
            <w:tcW w:w="959" w:type="dxa"/>
            <w:vMerge w:val="restart"/>
            <w:vAlign w:val="center"/>
          </w:tcPr>
          <w:p w:rsidR="007344C6" w:rsidRPr="004654AF" w:rsidRDefault="007344C6" w:rsidP="00F06873">
            <w:pPr>
              <w:jc w:val="center"/>
              <w:rPr>
                <w:sz w:val="20"/>
                <w:szCs w:val="20"/>
              </w:rPr>
            </w:pPr>
            <w:r w:rsidRPr="004654AF">
              <w:rPr>
                <w:color w:val="000000"/>
                <w:sz w:val="20"/>
                <w:szCs w:val="20"/>
              </w:rPr>
              <w:t>Индиви</w:t>
            </w:r>
            <w:r w:rsidRPr="004654AF">
              <w:rPr>
                <w:color w:val="000000"/>
                <w:sz w:val="20"/>
                <w:szCs w:val="20"/>
              </w:rPr>
              <w:softHyphen/>
              <w:t>дуальный номер рабочего места</w:t>
            </w:r>
          </w:p>
        </w:tc>
        <w:tc>
          <w:tcPr>
            <w:tcW w:w="2655" w:type="dxa"/>
            <w:vMerge w:val="restart"/>
            <w:vAlign w:val="center"/>
          </w:tcPr>
          <w:p w:rsidR="007344C6" w:rsidRPr="004654AF" w:rsidRDefault="007344C6" w:rsidP="004654AF">
            <w:pPr>
              <w:jc w:val="center"/>
              <w:rPr>
                <w:color w:val="000000"/>
                <w:sz w:val="20"/>
                <w:szCs w:val="20"/>
              </w:rPr>
            </w:pPr>
            <w:r w:rsidRPr="004654AF">
              <w:rPr>
                <w:color w:val="000000"/>
                <w:sz w:val="20"/>
                <w:szCs w:val="20"/>
              </w:rPr>
              <w:t>Профессия/</w:t>
            </w:r>
            <w:r w:rsidRPr="004654AF">
              <w:rPr>
                <w:color w:val="000000"/>
                <w:sz w:val="20"/>
                <w:szCs w:val="20"/>
              </w:rPr>
              <w:br/>
              <w:t>должность/</w:t>
            </w:r>
            <w:r w:rsidRPr="004654AF">
              <w:rPr>
                <w:color w:val="000000"/>
                <w:sz w:val="20"/>
                <w:szCs w:val="20"/>
              </w:rPr>
              <w:br/>
              <w:t xml:space="preserve">специальность работника </w:t>
            </w:r>
          </w:p>
          <w:p w:rsidR="007344C6" w:rsidRPr="004654AF" w:rsidRDefault="007344C6" w:rsidP="004654A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26" w:type="dxa"/>
            <w:gridSpan w:val="14"/>
          </w:tcPr>
          <w:p w:rsidR="007344C6" w:rsidRPr="004654AF" w:rsidRDefault="007344C6" w:rsidP="00F06873">
            <w:pPr>
              <w:jc w:val="center"/>
              <w:rPr>
                <w:sz w:val="20"/>
                <w:szCs w:val="20"/>
              </w:rPr>
            </w:pPr>
            <w:r w:rsidRPr="004654AF">
              <w:rPr>
                <w:sz w:val="20"/>
                <w:szCs w:val="20"/>
              </w:rPr>
              <w:t xml:space="preserve">Классы </w:t>
            </w:r>
            <w:r w:rsidRPr="004654AF">
              <w:rPr>
                <w:color w:val="000000"/>
                <w:sz w:val="20"/>
                <w:szCs w:val="20"/>
              </w:rPr>
              <w:t>(подклассы)</w:t>
            </w:r>
            <w:r w:rsidRPr="004654AF">
              <w:rPr>
                <w:sz w:val="20"/>
                <w:szCs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7344C6" w:rsidRPr="00F06873" w:rsidRDefault="007344C6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условий труда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7344C6" w:rsidRPr="00F06873" w:rsidRDefault="007344C6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условий труда с учетом эффективного применения СИЗ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7344C6" w:rsidRPr="00F06873" w:rsidRDefault="007344C6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Повышенный размер оплаты труда (да,нет)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7344C6" w:rsidRPr="00F06873" w:rsidRDefault="007344C6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Ежегодный дополнительный оплачиваемый отпуск (да/нет)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7344C6" w:rsidRPr="00F06873" w:rsidRDefault="007344C6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Сокращенная продолжительность рабочего времени (да/нет)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7344C6" w:rsidRPr="00F06873" w:rsidRDefault="007344C6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F06873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7344C6" w:rsidRPr="00F06873" w:rsidRDefault="007344C6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Лечебно</w:t>
            </w:r>
            <w:r w:rsidRPr="00F06873">
              <w:rPr>
                <w:sz w:val="16"/>
                <w:szCs w:val="16"/>
              </w:rPr>
              <w:t>-профилактическое питание  (да/нет)</w:t>
            </w:r>
          </w:p>
        </w:tc>
        <w:tc>
          <w:tcPr>
            <w:tcW w:w="558" w:type="dxa"/>
            <w:vMerge w:val="restart"/>
            <w:textDirection w:val="btLr"/>
            <w:vAlign w:val="center"/>
          </w:tcPr>
          <w:p w:rsidR="007344C6" w:rsidRPr="00F06873" w:rsidRDefault="007344C6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Льготно</w:t>
            </w:r>
            <w:r w:rsidRPr="00F06873">
              <w:rPr>
                <w:sz w:val="16"/>
                <w:szCs w:val="16"/>
              </w:rPr>
              <w:t>е пенсионное обеспечение (да/нет)</w:t>
            </w:r>
          </w:p>
        </w:tc>
      </w:tr>
      <w:tr w:rsidR="007344C6" w:rsidRPr="00DE2527">
        <w:trPr>
          <w:cantSplit/>
          <w:trHeight w:val="2254"/>
        </w:trPr>
        <w:tc>
          <w:tcPr>
            <w:tcW w:w="959" w:type="dxa"/>
            <w:vMerge/>
            <w:vAlign w:val="center"/>
          </w:tcPr>
          <w:p w:rsidR="007344C6" w:rsidRPr="00DE2527" w:rsidRDefault="007344C6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/>
            <w:vAlign w:val="center"/>
          </w:tcPr>
          <w:p w:rsidR="007344C6" w:rsidRPr="00DE2527" w:rsidRDefault="007344C6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textDirection w:val="btLr"/>
            <w:vAlign w:val="center"/>
          </w:tcPr>
          <w:p w:rsidR="007344C6" w:rsidRPr="00F06873" w:rsidRDefault="007344C6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химический</w:t>
            </w:r>
          </w:p>
        </w:tc>
        <w:tc>
          <w:tcPr>
            <w:tcW w:w="476" w:type="dxa"/>
            <w:textDirection w:val="btLr"/>
            <w:vAlign w:val="center"/>
          </w:tcPr>
          <w:p w:rsidR="007344C6" w:rsidRPr="00F06873" w:rsidRDefault="007344C6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биологический</w:t>
            </w:r>
          </w:p>
        </w:tc>
        <w:tc>
          <w:tcPr>
            <w:tcW w:w="475" w:type="dxa"/>
            <w:textDirection w:val="btLr"/>
            <w:vAlign w:val="center"/>
          </w:tcPr>
          <w:p w:rsidR="007344C6" w:rsidRPr="00F06873" w:rsidRDefault="007344C6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аэрозоли преимущественно фиброгенного действия</w:t>
            </w:r>
          </w:p>
        </w:tc>
        <w:tc>
          <w:tcPr>
            <w:tcW w:w="476" w:type="dxa"/>
            <w:textDirection w:val="btLr"/>
            <w:vAlign w:val="center"/>
          </w:tcPr>
          <w:p w:rsidR="007344C6" w:rsidRPr="00F06873" w:rsidRDefault="007344C6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шум</w:t>
            </w:r>
          </w:p>
        </w:tc>
        <w:tc>
          <w:tcPr>
            <w:tcW w:w="475" w:type="dxa"/>
            <w:textDirection w:val="btLr"/>
            <w:vAlign w:val="center"/>
          </w:tcPr>
          <w:p w:rsidR="007344C6" w:rsidRPr="00F06873" w:rsidRDefault="007344C6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инфразвук</w:t>
            </w:r>
          </w:p>
        </w:tc>
        <w:tc>
          <w:tcPr>
            <w:tcW w:w="476" w:type="dxa"/>
            <w:textDirection w:val="btLr"/>
            <w:vAlign w:val="center"/>
          </w:tcPr>
          <w:p w:rsidR="007344C6" w:rsidRPr="00F06873" w:rsidRDefault="007344C6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ультразвук</w:t>
            </w:r>
            <w:r w:rsidRPr="00F0687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F06873">
              <w:rPr>
                <w:color w:val="000000"/>
                <w:sz w:val="16"/>
                <w:szCs w:val="16"/>
              </w:rPr>
              <w:t>воздушный</w:t>
            </w:r>
          </w:p>
        </w:tc>
        <w:tc>
          <w:tcPr>
            <w:tcW w:w="476" w:type="dxa"/>
            <w:textDirection w:val="btLr"/>
            <w:vAlign w:val="center"/>
          </w:tcPr>
          <w:p w:rsidR="007344C6" w:rsidRPr="00F06873" w:rsidRDefault="007344C6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общая</w:t>
            </w:r>
          </w:p>
        </w:tc>
        <w:tc>
          <w:tcPr>
            <w:tcW w:w="475" w:type="dxa"/>
            <w:textDirection w:val="btLr"/>
            <w:vAlign w:val="center"/>
          </w:tcPr>
          <w:p w:rsidR="007344C6" w:rsidRPr="00F06873" w:rsidRDefault="007344C6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локальная</w:t>
            </w:r>
          </w:p>
        </w:tc>
        <w:tc>
          <w:tcPr>
            <w:tcW w:w="476" w:type="dxa"/>
            <w:textDirection w:val="btLr"/>
            <w:vAlign w:val="center"/>
          </w:tcPr>
          <w:p w:rsidR="007344C6" w:rsidRPr="00F06873" w:rsidRDefault="007344C6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475" w:type="dxa"/>
            <w:textDirection w:val="btLr"/>
            <w:vAlign w:val="center"/>
          </w:tcPr>
          <w:p w:rsidR="007344C6" w:rsidRPr="00F06873" w:rsidRDefault="007344C6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ионизирующие излучения</w:t>
            </w:r>
          </w:p>
        </w:tc>
        <w:tc>
          <w:tcPr>
            <w:tcW w:w="476" w:type="dxa"/>
            <w:textDirection w:val="btLr"/>
            <w:vAlign w:val="center"/>
          </w:tcPr>
          <w:p w:rsidR="007344C6" w:rsidRPr="00F06873" w:rsidRDefault="007344C6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микроклимат</w:t>
            </w:r>
          </w:p>
        </w:tc>
        <w:tc>
          <w:tcPr>
            <w:tcW w:w="475" w:type="dxa"/>
            <w:textDirection w:val="btLr"/>
            <w:vAlign w:val="center"/>
          </w:tcPr>
          <w:p w:rsidR="007344C6" w:rsidRPr="00F06873" w:rsidRDefault="007344C6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световая среда</w:t>
            </w:r>
          </w:p>
        </w:tc>
        <w:tc>
          <w:tcPr>
            <w:tcW w:w="476" w:type="dxa"/>
            <w:textDirection w:val="btLr"/>
            <w:vAlign w:val="center"/>
          </w:tcPr>
          <w:p w:rsidR="007344C6" w:rsidRPr="00F06873" w:rsidRDefault="007344C6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944" w:type="dxa"/>
            <w:textDirection w:val="btLr"/>
            <w:vAlign w:val="center"/>
          </w:tcPr>
          <w:p w:rsidR="007344C6" w:rsidRPr="00F06873" w:rsidRDefault="007344C6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напряженность трудового процесса</w:t>
            </w:r>
          </w:p>
        </w:tc>
        <w:tc>
          <w:tcPr>
            <w:tcW w:w="567" w:type="dxa"/>
            <w:vMerge/>
            <w:textDirection w:val="btLr"/>
          </w:tcPr>
          <w:p w:rsidR="007344C6" w:rsidRPr="00DE2527" w:rsidRDefault="007344C6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textDirection w:val="btLr"/>
          </w:tcPr>
          <w:p w:rsidR="007344C6" w:rsidRPr="00DE2527" w:rsidRDefault="007344C6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textDirection w:val="btLr"/>
          </w:tcPr>
          <w:p w:rsidR="007344C6" w:rsidRPr="00DE2527" w:rsidRDefault="007344C6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textDirection w:val="btLr"/>
          </w:tcPr>
          <w:p w:rsidR="007344C6" w:rsidRPr="00DE2527" w:rsidRDefault="007344C6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textDirection w:val="btLr"/>
          </w:tcPr>
          <w:p w:rsidR="007344C6" w:rsidRPr="00DE2527" w:rsidRDefault="007344C6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textDirection w:val="btLr"/>
          </w:tcPr>
          <w:p w:rsidR="007344C6" w:rsidRPr="00DE2527" w:rsidRDefault="007344C6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textDirection w:val="btLr"/>
          </w:tcPr>
          <w:p w:rsidR="007344C6" w:rsidRPr="00DE2527" w:rsidRDefault="007344C6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58" w:type="dxa"/>
            <w:vMerge/>
            <w:textDirection w:val="btLr"/>
          </w:tcPr>
          <w:p w:rsidR="007344C6" w:rsidRPr="00DE2527" w:rsidRDefault="007344C6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7344C6" w:rsidRPr="00F06873">
        <w:tc>
          <w:tcPr>
            <w:tcW w:w="959" w:type="dxa"/>
            <w:vAlign w:val="center"/>
          </w:tcPr>
          <w:p w:rsidR="007344C6" w:rsidRPr="00F06873" w:rsidRDefault="007344C6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</w:t>
            </w:r>
            <w:bookmarkStart w:id="6" w:name="table2"/>
            <w:bookmarkEnd w:id="6"/>
          </w:p>
        </w:tc>
        <w:tc>
          <w:tcPr>
            <w:tcW w:w="2655" w:type="dxa"/>
            <w:vAlign w:val="center"/>
          </w:tcPr>
          <w:p w:rsidR="007344C6" w:rsidRPr="00F06873" w:rsidRDefault="007344C6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7344C6" w:rsidRPr="00F06873" w:rsidRDefault="007344C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vAlign w:val="center"/>
          </w:tcPr>
          <w:p w:rsidR="007344C6" w:rsidRPr="00F06873" w:rsidRDefault="007344C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vAlign w:val="center"/>
          </w:tcPr>
          <w:p w:rsidR="007344C6" w:rsidRPr="00F06873" w:rsidRDefault="007344C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vAlign w:val="center"/>
          </w:tcPr>
          <w:p w:rsidR="007344C6" w:rsidRPr="00F06873" w:rsidRDefault="007344C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vAlign w:val="center"/>
          </w:tcPr>
          <w:p w:rsidR="007344C6" w:rsidRPr="00F06873" w:rsidRDefault="007344C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vAlign w:val="center"/>
          </w:tcPr>
          <w:p w:rsidR="007344C6" w:rsidRPr="00F06873" w:rsidRDefault="007344C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vAlign w:val="center"/>
          </w:tcPr>
          <w:p w:rsidR="007344C6" w:rsidRPr="00F06873" w:rsidRDefault="007344C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vAlign w:val="center"/>
          </w:tcPr>
          <w:p w:rsidR="007344C6" w:rsidRPr="00F06873" w:rsidRDefault="007344C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vAlign w:val="center"/>
          </w:tcPr>
          <w:p w:rsidR="007344C6" w:rsidRPr="00F06873" w:rsidRDefault="007344C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vAlign w:val="center"/>
          </w:tcPr>
          <w:p w:rsidR="007344C6" w:rsidRPr="00F06873" w:rsidRDefault="007344C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vAlign w:val="center"/>
          </w:tcPr>
          <w:p w:rsidR="007344C6" w:rsidRPr="00F06873" w:rsidRDefault="007344C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vAlign w:val="center"/>
          </w:tcPr>
          <w:p w:rsidR="007344C6" w:rsidRPr="00F06873" w:rsidRDefault="007344C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vAlign w:val="center"/>
          </w:tcPr>
          <w:p w:rsidR="007344C6" w:rsidRPr="00F06873" w:rsidRDefault="007344C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vAlign w:val="center"/>
          </w:tcPr>
          <w:p w:rsidR="007344C6" w:rsidRPr="00F06873" w:rsidRDefault="007344C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vAlign w:val="center"/>
          </w:tcPr>
          <w:p w:rsidR="007344C6" w:rsidRPr="00F06873" w:rsidRDefault="007344C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vAlign w:val="center"/>
          </w:tcPr>
          <w:p w:rsidR="007344C6" w:rsidRPr="00F06873" w:rsidRDefault="007344C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vAlign w:val="center"/>
          </w:tcPr>
          <w:p w:rsidR="007344C6" w:rsidRPr="00F06873" w:rsidRDefault="007344C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vAlign w:val="center"/>
          </w:tcPr>
          <w:p w:rsidR="007344C6" w:rsidRPr="00F06873" w:rsidRDefault="007344C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vAlign w:val="center"/>
          </w:tcPr>
          <w:p w:rsidR="007344C6" w:rsidRPr="00F06873" w:rsidRDefault="007344C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vAlign w:val="center"/>
          </w:tcPr>
          <w:p w:rsidR="007344C6" w:rsidRPr="00F06873" w:rsidRDefault="007344C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vAlign w:val="center"/>
          </w:tcPr>
          <w:p w:rsidR="007344C6" w:rsidRPr="00F06873" w:rsidRDefault="007344C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558" w:type="dxa"/>
            <w:vAlign w:val="center"/>
          </w:tcPr>
          <w:p w:rsidR="007344C6" w:rsidRPr="00F06873" w:rsidRDefault="007344C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</w:tr>
      <w:tr w:rsidR="007344C6" w:rsidRPr="00F06873">
        <w:tc>
          <w:tcPr>
            <w:tcW w:w="959" w:type="dxa"/>
            <w:vAlign w:val="center"/>
          </w:tcPr>
          <w:p w:rsidR="007344C6" w:rsidRPr="00F06873" w:rsidRDefault="007344C6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vAlign w:val="center"/>
          </w:tcPr>
          <w:p w:rsidR="007344C6" w:rsidRPr="00333B34" w:rsidRDefault="007344C6" w:rsidP="001B19D8">
            <w:pPr>
              <w:jc w:val="center"/>
              <w:rPr>
                <w:b/>
                <w:bCs/>
                <w:sz w:val="18"/>
                <w:szCs w:val="18"/>
              </w:rPr>
            </w:pPr>
            <w:r w:rsidRPr="00333B34">
              <w:rPr>
                <w:b/>
                <w:bCs/>
                <w:sz w:val="18"/>
                <w:szCs w:val="18"/>
              </w:rPr>
              <w:t>Отдел обеспечения деятельности Управления Роспотребнадзора по Ханты-Мансийскому автономному округу-Югре по г.Ханты-Мансийску и Ханты-Мансийскому району</w:t>
            </w:r>
          </w:p>
        </w:tc>
        <w:tc>
          <w:tcPr>
            <w:tcW w:w="475" w:type="dxa"/>
            <w:vAlign w:val="center"/>
          </w:tcPr>
          <w:p w:rsidR="007344C6" w:rsidRPr="00F06873" w:rsidRDefault="007344C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344C6" w:rsidRPr="00F06873" w:rsidRDefault="007344C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344C6" w:rsidRPr="00F06873" w:rsidRDefault="007344C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344C6" w:rsidRPr="00F06873" w:rsidRDefault="007344C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344C6" w:rsidRPr="00F06873" w:rsidRDefault="007344C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344C6" w:rsidRPr="00F06873" w:rsidRDefault="007344C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344C6" w:rsidRPr="00F06873" w:rsidRDefault="007344C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344C6" w:rsidRPr="00F06873" w:rsidRDefault="007344C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344C6" w:rsidRPr="00F06873" w:rsidRDefault="007344C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344C6" w:rsidRPr="00F06873" w:rsidRDefault="007344C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344C6" w:rsidRPr="00F06873" w:rsidRDefault="007344C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344C6" w:rsidRPr="00F06873" w:rsidRDefault="007344C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344C6" w:rsidRPr="00F06873" w:rsidRDefault="007344C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vAlign w:val="center"/>
          </w:tcPr>
          <w:p w:rsidR="007344C6" w:rsidRPr="00F06873" w:rsidRDefault="007344C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344C6" w:rsidRPr="00F06873" w:rsidRDefault="007344C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7344C6" w:rsidRPr="00F06873" w:rsidRDefault="007344C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344C6" w:rsidRPr="00F06873" w:rsidRDefault="007344C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344C6" w:rsidRPr="00F06873" w:rsidRDefault="007344C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344C6" w:rsidRPr="00F06873" w:rsidRDefault="007344C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344C6" w:rsidRPr="00F06873" w:rsidRDefault="007344C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344C6" w:rsidRPr="00F06873" w:rsidRDefault="007344C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7344C6" w:rsidRPr="00F06873" w:rsidRDefault="007344C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344C6" w:rsidRPr="00F06873">
        <w:tc>
          <w:tcPr>
            <w:tcW w:w="959" w:type="dxa"/>
            <w:vAlign w:val="center"/>
          </w:tcPr>
          <w:p w:rsidR="007344C6" w:rsidRPr="00F06873" w:rsidRDefault="007344C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</w:t>
            </w:r>
          </w:p>
        </w:tc>
        <w:tc>
          <w:tcPr>
            <w:tcW w:w="2655" w:type="dxa"/>
            <w:vAlign w:val="center"/>
          </w:tcPr>
          <w:p w:rsidR="007344C6" w:rsidRPr="00333B34" w:rsidRDefault="007344C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по гигиене</w:t>
            </w:r>
          </w:p>
        </w:tc>
        <w:tc>
          <w:tcPr>
            <w:tcW w:w="475" w:type="dxa"/>
            <w:vAlign w:val="center"/>
          </w:tcPr>
          <w:p w:rsidR="007344C6" w:rsidRPr="00F06873" w:rsidRDefault="007344C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7344C6" w:rsidRPr="00F06873" w:rsidRDefault="007344C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7344C6" w:rsidRPr="00F06873" w:rsidRDefault="007344C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7344C6" w:rsidRPr="00F06873" w:rsidRDefault="007344C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7344C6" w:rsidRPr="00F06873" w:rsidRDefault="007344C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7344C6" w:rsidRPr="00F06873" w:rsidRDefault="007344C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7344C6" w:rsidRPr="00F06873" w:rsidRDefault="007344C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7344C6" w:rsidRPr="00F06873" w:rsidRDefault="007344C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7344C6" w:rsidRPr="00F06873" w:rsidRDefault="007344C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7344C6" w:rsidRPr="00F06873" w:rsidRDefault="007344C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7344C6" w:rsidRPr="00F06873" w:rsidRDefault="007344C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7344C6" w:rsidRPr="00F06873" w:rsidRDefault="007344C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7344C6" w:rsidRPr="00F06873" w:rsidRDefault="007344C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vAlign w:val="center"/>
          </w:tcPr>
          <w:p w:rsidR="007344C6" w:rsidRPr="00F06873" w:rsidRDefault="007344C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7344C6" w:rsidRPr="00F06873" w:rsidRDefault="007344C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:rsidR="007344C6" w:rsidRPr="00F06873" w:rsidRDefault="007344C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7344C6" w:rsidRPr="00F06873" w:rsidRDefault="007344C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7344C6" w:rsidRPr="00BB0C23" w:rsidRDefault="007344C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BB0C2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7344C6" w:rsidRPr="00BB0C23" w:rsidRDefault="007344C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BB0C2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7344C6" w:rsidRPr="00BB0C23" w:rsidRDefault="007344C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BB0C23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7344C6" w:rsidRPr="00BB0C23" w:rsidRDefault="007344C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BB0C23"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vAlign w:val="center"/>
          </w:tcPr>
          <w:p w:rsidR="007344C6" w:rsidRPr="00BB0C23" w:rsidRDefault="007344C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BB0C23">
              <w:rPr>
                <w:sz w:val="18"/>
                <w:szCs w:val="18"/>
              </w:rPr>
              <w:t>Нет</w:t>
            </w:r>
          </w:p>
        </w:tc>
      </w:tr>
    </w:tbl>
    <w:p w:rsidR="007344C6" w:rsidRDefault="007344C6" w:rsidP="009A1326">
      <w:pPr>
        <w:rPr>
          <w:sz w:val="18"/>
          <w:szCs w:val="18"/>
          <w:lang w:val="en-US"/>
        </w:rPr>
      </w:pPr>
    </w:p>
    <w:p w:rsidR="007344C6" w:rsidRDefault="007344C6" w:rsidP="009D6532"/>
    <w:p w:rsidR="007344C6" w:rsidRDefault="007344C6" w:rsidP="009D6532"/>
    <w:p w:rsidR="007344C6" w:rsidRDefault="007344C6" w:rsidP="009D6532">
      <w:r>
        <w:t>Дата составления:</w:t>
      </w:r>
    </w:p>
    <w:p w:rsidR="007344C6" w:rsidRDefault="007344C6" w:rsidP="009D6532"/>
    <w:p w:rsidR="007344C6" w:rsidRPr="003C5C39" w:rsidRDefault="007344C6" w:rsidP="009D6532">
      <w:r w:rsidRPr="003C5C39">
        <w:t>Председатель комиссии по проведению специальной оценки условий труда</w:t>
      </w:r>
    </w:p>
    <w:tbl>
      <w:tblPr>
        <w:tblW w:w="0" w:type="auto"/>
        <w:tblInd w:w="-106" w:type="dxa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7344C6" w:rsidRPr="004E51DC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7344C6" w:rsidRPr="004E51DC" w:rsidRDefault="007344C6" w:rsidP="009D6532">
            <w:pPr>
              <w:pStyle w:val="a3"/>
            </w:pPr>
            <w:r>
              <w:t>Заместитель главного врача по организационно-методической работе</w:t>
            </w:r>
          </w:p>
        </w:tc>
        <w:tc>
          <w:tcPr>
            <w:tcW w:w="283" w:type="dxa"/>
            <w:vAlign w:val="bottom"/>
          </w:tcPr>
          <w:p w:rsidR="007344C6" w:rsidRPr="004E51DC" w:rsidRDefault="007344C6" w:rsidP="009D6532">
            <w:pPr>
              <w:pStyle w:val="a3"/>
            </w:pPr>
            <w:bookmarkStart w:id="7" w:name="com_pred"/>
            <w:bookmarkEnd w:id="7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7344C6" w:rsidRPr="004E51DC" w:rsidRDefault="007344C6" w:rsidP="009D6532">
            <w:pPr>
              <w:pStyle w:val="a3"/>
            </w:pPr>
            <w:r>
              <w:t>п/п</w:t>
            </w:r>
          </w:p>
        </w:tc>
        <w:tc>
          <w:tcPr>
            <w:tcW w:w="284" w:type="dxa"/>
            <w:vAlign w:val="bottom"/>
          </w:tcPr>
          <w:p w:rsidR="007344C6" w:rsidRPr="004E51DC" w:rsidRDefault="007344C6" w:rsidP="009D6532">
            <w:pPr>
              <w:pStyle w:val="a3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7344C6" w:rsidRPr="004E51DC" w:rsidRDefault="007344C6" w:rsidP="009D6532">
            <w:pPr>
              <w:pStyle w:val="a3"/>
            </w:pPr>
            <w:r>
              <w:t>Кашапов Н.Г.</w:t>
            </w:r>
          </w:p>
        </w:tc>
        <w:tc>
          <w:tcPr>
            <w:tcW w:w="284" w:type="dxa"/>
            <w:vAlign w:val="bottom"/>
          </w:tcPr>
          <w:p w:rsidR="007344C6" w:rsidRPr="004E51DC" w:rsidRDefault="007344C6" w:rsidP="009D6532">
            <w:pPr>
              <w:pStyle w:val="a3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7344C6" w:rsidRPr="004E51DC" w:rsidRDefault="007344C6" w:rsidP="009D6532">
            <w:pPr>
              <w:pStyle w:val="a3"/>
            </w:pPr>
            <w:r>
              <w:t>29.03.2017</w:t>
            </w:r>
          </w:p>
        </w:tc>
      </w:tr>
      <w:tr w:rsidR="007344C6" w:rsidRPr="000905BE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7344C6" w:rsidRPr="000905BE" w:rsidRDefault="007344C6" w:rsidP="009D6532">
            <w:pPr>
              <w:pStyle w:val="a3"/>
              <w:rPr>
                <w:vertAlign w:val="superscript"/>
              </w:rPr>
            </w:pPr>
            <w:bookmarkStart w:id="8" w:name="s070_1"/>
            <w:bookmarkEnd w:id="8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7344C6" w:rsidRPr="000905BE" w:rsidRDefault="007344C6" w:rsidP="009D6532">
            <w:pPr>
              <w:pStyle w:val="a3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7344C6" w:rsidRPr="000905BE" w:rsidRDefault="007344C6" w:rsidP="009D6532">
            <w:pPr>
              <w:pStyle w:val="a3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7344C6" w:rsidRPr="000905BE" w:rsidRDefault="007344C6" w:rsidP="009D6532">
            <w:pPr>
              <w:pStyle w:val="a3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7344C6" w:rsidRPr="000905BE" w:rsidRDefault="007344C6" w:rsidP="009D6532">
            <w:pPr>
              <w:pStyle w:val="a3"/>
              <w:rPr>
                <w:vertAlign w:val="superscript"/>
              </w:rPr>
            </w:pPr>
            <w:r w:rsidRPr="000905BE">
              <w:rPr>
                <w:vertAlign w:val="superscript"/>
              </w:rPr>
              <w:t>Ф.И.О.</w:t>
            </w:r>
          </w:p>
        </w:tc>
        <w:tc>
          <w:tcPr>
            <w:tcW w:w="284" w:type="dxa"/>
            <w:vAlign w:val="bottom"/>
          </w:tcPr>
          <w:p w:rsidR="007344C6" w:rsidRPr="000905BE" w:rsidRDefault="007344C6" w:rsidP="009D6532">
            <w:pPr>
              <w:pStyle w:val="a3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7344C6" w:rsidRPr="000905BE" w:rsidRDefault="007344C6" w:rsidP="009D6532">
            <w:pPr>
              <w:pStyle w:val="a3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</w:tbl>
    <w:p w:rsidR="007344C6" w:rsidRDefault="007344C6" w:rsidP="009D6532">
      <w:pPr>
        <w:rPr>
          <w:lang w:val="en-US"/>
        </w:rPr>
      </w:pPr>
    </w:p>
    <w:p w:rsidR="007344C6" w:rsidRPr="00333B34" w:rsidRDefault="007344C6" w:rsidP="009D6532">
      <w:r w:rsidRPr="003C5C39">
        <w:t>Члены комиссии по проведению специальной оценки условий труда:</w:t>
      </w:r>
    </w:p>
    <w:tbl>
      <w:tblPr>
        <w:tblW w:w="0" w:type="auto"/>
        <w:tblInd w:w="-106" w:type="dxa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7344C6" w:rsidRPr="004E51DC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7344C6" w:rsidRPr="004E51DC" w:rsidRDefault="007344C6" w:rsidP="009D6532">
            <w:pPr>
              <w:pStyle w:val="a3"/>
            </w:pPr>
            <w:r>
              <w:t>Начальник отдела по работе в условиях ЧС, мобилизационной и спец работе, ответственный по охране труда</w:t>
            </w:r>
          </w:p>
        </w:tc>
        <w:tc>
          <w:tcPr>
            <w:tcW w:w="283" w:type="dxa"/>
            <w:vAlign w:val="bottom"/>
          </w:tcPr>
          <w:p w:rsidR="007344C6" w:rsidRPr="004E51DC" w:rsidRDefault="007344C6" w:rsidP="009D6532">
            <w:pPr>
              <w:pStyle w:val="a3"/>
            </w:pPr>
            <w:bookmarkStart w:id="9" w:name="com_chlens"/>
            <w:bookmarkEnd w:id="9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7344C6" w:rsidRPr="004E51DC" w:rsidRDefault="007344C6" w:rsidP="009D6532">
            <w:pPr>
              <w:pStyle w:val="a3"/>
            </w:pPr>
            <w:r>
              <w:t>п/п</w:t>
            </w:r>
          </w:p>
        </w:tc>
        <w:tc>
          <w:tcPr>
            <w:tcW w:w="284" w:type="dxa"/>
            <w:vAlign w:val="bottom"/>
          </w:tcPr>
          <w:p w:rsidR="007344C6" w:rsidRPr="004E51DC" w:rsidRDefault="007344C6" w:rsidP="009D6532">
            <w:pPr>
              <w:pStyle w:val="a3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7344C6" w:rsidRPr="004E51DC" w:rsidRDefault="007344C6" w:rsidP="009D6532">
            <w:pPr>
              <w:pStyle w:val="a3"/>
            </w:pPr>
            <w:r>
              <w:t>Жеманский А.А.</w:t>
            </w:r>
          </w:p>
        </w:tc>
        <w:tc>
          <w:tcPr>
            <w:tcW w:w="284" w:type="dxa"/>
            <w:vAlign w:val="bottom"/>
          </w:tcPr>
          <w:p w:rsidR="007344C6" w:rsidRPr="004E51DC" w:rsidRDefault="007344C6" w:rsidP="009D6532">
            <w:pPr>
              <w:pStyle w:val="a3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7344C6" w:rsidRPr="004E51DC" w:rsidRDefault="007344C6" w:rsidP="009D6532">
            <w:pPr>
              <w:pStyle w:val="a3"/>
            </w:pPr>
            <w:r>
              <w:t>29.03.2017</w:t>
            </w:r>
          </w:p>
        </w:tc>
      </w:tr>
      <w:tr w:rsidR="007344C6" w:rsidRPr="000905BE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7344C6" w:rsidRPr="000905BE" w:rsidRDefault="007344C6" w:rsidP="009D6532">
            <w:pPr>
              <w:pStyle w:val="a3"/>
              <w:rPr>
                <w:vertAlign w:val="superscript"/>
              </w:rPr>
            </w:pPr>
            <w:bookmarkStart w:id="10" w:name="s070_2"/>
            <w:bookmarkEnd w:id="10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7344C6" w:rsidRPr="000905BE" w:rsidRDefault="007344C6" w:rsidP="009D6532">
            <w:pPr>
              <w:pStyle w:val="a3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7344C6" w:rsidRPr="000905BE" w:rsidRDefault="007344C6" w:rsidP="009D6532">
            <w:pPr>
              <w:pStyle w:val="a3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7344C6" w:rsidRPr="000905BE" w:rsidRDefault="007344C6" w:rsidP="009D6532">
            <w:pPr>
              <w:pStyle w:val="a3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7344C6" w:rsidRPr="000905BE" w:rsidRDefault="007344C6" w:rsidP="009D6532">
            <w:pPr>
              <w:pStyle w:val="a3"/>
              <w:rPr>
                <w:vertAlign w:val="superscript"/>
              </w:rPr>
            </w:pPr>
            <w:r w:rsidRPr="000905BE">
              <w:rPr>
                <w:vertAlign w:val="superscript"/>
              </w:rPr>
              <w:t>Ф.И.О.</w:t>
            </w:r>
          </w:p>
        </w:tc>
        <w:tc>
          <w:tcPr>
            <w:tcW w:w="284" w:type="dxa"/>
            <w:vAlign w:val="bottom"/>
          </w:tcPr>
          <w:p w:rsidR="007344C6" w:rsidRPr="000905BE" w:rsidRDefault="007344C6" w:rsidP="009D6532">
            <w:pPr>
              <w:pStyle w:val="a3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7344C6" w:rsidRPr="000905BE" w:rsidRDefault="007344C6" w:rsidP="009D6532">
            <w:pPr>
              <w:pStyle w:val="a3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  <w:tr w:rsidR="007344C6" w:rsidRPr="00333B34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7344C6" w:rsidRPr="00333B34" w:rsidRDefault="007344C6" w:rsidP="009D6532">
            <w:pPr>
              <w:pStyle w:val="a3"/>
            </w:pPr>
            <w:r>
              <w:t>Заведующий микробиологической лабораторией, Председатель Совета тркдового коллектива</w:t>
            </w:r>
          </w:p>
        </w:tc>
        <w:tc>
          <w:tcPr>
            <w:tcW w:w="283" w:type="dxa"/>
            <w:vAlign w:val="bottom"/>
          </w:tcPr>
          <w:p w:rsidR="007344C6" w:rsidRPr="00333B34" w:rsidRDefault="007344C6" w:rsidP="009D6532">
            <w:pPr>
              <w:pStyle w:val="a3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7344C6" w:rsidRPr="00333B34" w:rsidRDefault="007344C6" w:rsidP="009D6532">
            <w:pPr>
              <w:pStyle w:val="a3"/>
            </w:pPr>
            <w:r>
              <w:t>п/п</w:t>
            </w:r>
          </w:p>
        </w:tc>
        <w:tc>
          <w:tcPr>
            <w:tcW w:w="284" w:type="dxa"/>
            <w:vAlign w:val="bottom"/>
          </w:tcPr>
          <w:p w:rsidR="007344C6" w:rsidRPr="00333B34" w:rsidRDefault="007344C6" w:rsidP="009D6532">
            <w:pPr>
              <w:pStyle w:val="a3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7344C6" w:rsidRPr="00333B34" w:rsidRDefault="007344C6" w:rsidP="009D6532">
            <w:pPr>
              <w:pStyle w:val="a3"/>
            </w:pPr>
            <w:r>
              <w:t>Юсуф Е.В.</w:t>
            </w:r>
          </w:p>
        </w:tc>
        <w:tc>
          <w:tcPr>
            <w:tcW w:w="284" w:type="dxa"/>
            <w:vAlign w:val="bottom"/>
          </w:tcPr>
          <w:p w:rsidR="007344C6" w:rsidRPr="00333B34" w:rsidRDefault="007344C6" w:rsidP="009D6532">
            <w:pPr>
              <w:pStyle w:val="a3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7344C6" w:rsidRPr="00333B34" w:rsidRDefault="007344C6" w:rsidP="009D6532">
            <w:pPr>
              <w:pStyle w:val="a3"/>
            </w:pPr>
            <w:r>
              <w:t>29.03.2017</w:t>
            </w:r>
          </w:p>
        </w:tc>
      </w:tr>
      <w:tr w:rsidR="007344C6" w:rsidRPr="00333B34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7344C6" w:rsidRPr="00333B34" w:rsidRDefault="007344C6" w:rsidP="009D6532">
            <w:pPr>
              <w:pStyle w:val="a3"/>
              <w:rPr>
                <w:vertAlign w:val="superscript"/>
              </w:rPr>
            </w:pPr>
            <w:r w:rsidRPr="00333B34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7344C6" w:rsidRPr="00333B34" w:rsidRDefault="007344C6" w:rsidP="009D6532">
            <w:pPr>
              <w:pStyle w:val="a3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7344C6" w:rsidRPr="00333B34" w:rsidRDefault="007344C6" w:rsidP="009D6532">
            <w:pPr>
              <w:pStyle w:val="a3"/>
              <w:rPr>
                <w:vertAlign w:val="superscript"/>
              </w:rPr>
            </w:pPr>
            <w:r w:rsidRPr="00333B34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7344C6" w:rsidRPr="00333B34" w:rsidRDefault="007344C6" w:rsidP="009D6532">
            <w:pPr>
              <w:pStyle w:val="a3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7344C6" w:rsidRPr="00333B34" w:rsidRDefault="007344C6" w:rsidP="009D6532">
            <w:pPr>
              <w:pStyle w:val="a3"/>
              <w:rPr>
                <w:vertAlign w:val="superscript"/>
              </w:rPr>
            </w:pPr>
            <w:r w:rsidRPr="00333B34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7344C6" w:rsidRPr="00333B34" w:rsidRDefault="007344C6" w:rsidP="009D6532">
            <w:pPr>
              <w:pStyle w:val="a3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7344C6" w:rsidRPr="00333B34" w:rsidRDefault="007344C6" w:rsidP="009D6532">
            <w:pPr>
              <w:pStyle w:val="a3"/>
              <w:rPr>
                <w:vertAlign w:val="superscript"/>
              </w:rPr>
            </w:pPr>
            <w:r w:rsidRPr="00333B34">
              <w:rPr>
                <w:vertAlign w:val="superscript"/>
              </w:rPr>
              <w:t>(дата)</w:t>
            </w:r>
          </w:p>
        </w:tc>
      </w:tr>
    </w:tbl>
    <w:p w:rsidR="007344C6" w:rsidRDefault="007344C6" w:rsidP="002743B5">
      <w:pPr>
        <w:rPr>
          <w:lang w:val="en-US"/>
        </w:rPr>
      </w:pPr>
    </w:p>
    <w:p w:rsidR="007344C6" w:rsidRPr="003C5C39" w:rsidRDefault="007344C6" w:rsidP="002743B5">
      <w:r w:rsidRPr="004654AF">
        <w:t>Эксперт(-ы) организации, проводившей специальную оценку условий труда:</w:t>
      </w:r>
    </w:p>
    <w:tbl>
      <w:tblPr>
        <w:tblW w:w="11307" w:type="dxa"/>
        <w:tblInd w:w="-106" w:type="dxa"/>
        <w:tblLayout w:type="fixed"/>
        <w:tblLook w:val="01E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7344C6" w:rsidRPr="00333B34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vAlign w:val="bottom"/>
          </w:tcPr>
          <w:p w:rsidR="007344C6" w:rsidRPr="00333B34" w:rsidRDefault="007344C6" w:rsidP="002743B5">
            <w:pPr>
              <w:pStyle w:val="a3"/>
            </w:pPr>
            <w:r w:rsidRPr="00333B34">
              <w:t>3885</w:t>
            </w:r>
          </w:p>
        </w:tc>
        <w:tc>
          <w:tcPr>
            <w:tcW w:w="284" w:type="dxa"/>
            <w:vAlign w:val="bottom"/>
          </w:tcPr>
          <w:p w:rsidR="007344C6" w:rsidRPr="00333B34" w:rsidRDefault="007344C6" w:rsidP="002743B5">
            <w:pPr>
              <w:pStyle w:val="a3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7344C6" w:rsidRPr="00333B34" w:rsidRDefault="007344C6" w:rsidP="002743B5">
            <w:pPr>
              <w:pStyle w:val="a3"/>
            </w:pPr>
            <w:r>
              <w:t>п/п</w:t>
            </w:r>
          </w:p>
        </w:tc>
        <w:tc>
          <w:tcPr>
            <w:tcW w:w="284" w:type="dxa"/>
            <w:vAlign w:val="bottom"/>
          </w:tcPr>
          <w:p w:rsidR="007344C6" w:rsidRPr="00333B34" w:rsidRDefault="007344C6" w:rsidP="002743B5">
            <w:pPr>
              <w:pStyle w:val="a3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7344C6" w:rsidRPr="00333B34" w:rsidRDefault="007344C6" w:rsidP="002743B5">
            <w:pPr>
              <w:pStyle w:val="a3"/>
            </w:pPr>
            <w:r w:rsidRPr="00333B34">
              <w:t>Торопчин И.В.</w:t>
            </w:r>
          </w:p>
        </w:tc>
        <w:tc>
          <w:tcPr>
            <w:tcW w:w="284" w:type="dxa"/>
            <w:vAlign w:val="bottom"/>
          </w:tcPr>
          <w:p w:rsidR="007344C6" w:rsidRPr="00333B34" w:rsidRDefault="007344C6" w:rsidP="002743B5">
            <w:pPr>
              <w:pStyle w:val="a3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7344C6" w:rsidRPr="00333B34" w:rsidRDefault="007344C6" w:rsidP="002743B5">
            <w:pPr>
              <w:pStyle w:val="a3"/>
            </w:pPr>
            <w:r>
              <w:t>28.03.2017</w:t>
            </w:r>
          </w:p>
        </w:tc>
      </w:tr>
      <w:tr w:rsidR="007344C6" w:rsidRPr="00333B34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</w:tcPr>
          <w:p w:rsidR="007344C6" w:rsidRPr="002D5BBF" w:rsidRDefault="007344C6" w:rsidP="002743B5">
            <w:pPr>
              <w:pStyle w:val="a3"/>
              <w:rPr>
                <w:b/>
                <w:bCs/>
                <w:vertAlign w:val="superscript"/>
              </w:rPr>
            </w:pPr>
            <w:r w:rsidRPr="002D5BBF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</w:tcPr>
          <w:p w:rsidR="007344C6" w:rsidRPr="002D5BBF" w:rsidRDefault="007344C6" w:rsidP="002743B5">
            <w:pPr>
              <w:pStyle w:val="a3"/>
              <w:rPr>
                <w:b/>
                <w:bCs/>
                <w:vertAlign w:val="superscript"/>
              </w:rPr>
            </w:pPr>
            <w:bookmarkStart w:id="11" w:name="fio_users"/>
            <w:bookmarkEnd w:id="11"/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7344C6" w:rsidRPr="002D5BBF" w:rsidRDefault="007344C6" w:rsidP="002743B5">
            <w:pPr>
              <w:pStyle w:val="a3"/>
              <w:rPr>
                <w:b/>
                <w:bCs/>
                <w:vertAlign w:val="superscript"/>
              </w:rPr>
            </w:pPr>
            <w:r w:rsidRPr="002D5BBF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7344C6" w:rsidRPr="002D5BBF" w:rsidRDefault="007344C6" w:rsidP="002743B5">
            <w:pPr>
              <w:pStyle w:val="a3"/>
              <w:rPr>
                <w:b/>
                <w:bCs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7344C6" w:rsidRPr="002D5BBF" w:rsidRDefault="007344C6" w:rsidP="002743B5">
            <w:pPr>
              <w:pStyle w:val="a3"/>
              <w:rPr>
                <w:b/>
                <w:bCs/>
                <w:vertAlign w:val="superscript"/>
              </w:rPr>
            </w:pPr>
            <w:r w:rsidRPr="002D5BBF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7344C6" w:rsidRPr="002D5BBF" w:rsidRDefault="007344C6" w:rsidP="002743B5">
            <w:pPr>
              <w:pStyle w:val="a3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344C6" w:rsidRPr="002D5BBF" w:rsidRDefault="007344C6" w:rsidP="002743B5">
            <w:pPr>
              <w:pStyle w:val="a3"/>
              <w:rPr>
                <w:vertAlign w:val="superscript"/>
              </w:rPr>
            </w:pPr>
            <w:r w:rsidRPr="002D5BBF">
              <w:rPr>
                <w:vertAlign w:val="superscript"/>
              </w:rPr>
              <w:t>(дата)</w:t>
            </w:r>
          </w:p>
        </w:tc>
      </w:tr>
    </w:tbl>
    <w:p w:rsidR="007344C6" w:rsidRDefault="007344C6" w:rsidP="00DC1A91">
      <w:pPr>
        <w:rPr>
          <w:lang w:val="en-US"/>
        </w:rPr>
      </w:pPr>
    </w:p>
    <w:sectPr w:rsidR="007344C6" w:rsidSect="00333B34">
      <w:pgSz w:w="16838" w:h="11906" w:orient="landscape"/>
      <w:pgMar w:top="284" w:right="851" w:bottom="851" w:left="851" w:header="142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44C6" w:rsidRPr="00360EFE" w:rsidRDefault="007344C6" w:rsidP="00333B34">
      <w:r>
        <w:separator/>
      </w:r>
    </w:p>
  </w:endnote>
  <w:endnote w:type="continuationSeparator" w:id="1">
    <w:p w:rsidR="007344C6" w:rsidRPr="00360EFE" w:rsidRDefault="007344C6" w:rsidP="00333B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44C6" w:rsidRPr="00360EFE" w:rsidRDefault="007344C6" w:rsidP="00333B34">
      <w:r>
        <w:separator/>
      </w:r>
    </w:p>
  </w:footnote>
  <w:footnote w:type="continuationSeparator" w:id="1">
    <w:p w:rsidR="007344C6" w:rsidRPr="00360EFE" w:rsidRDefault="007344C6" w:rsidP="00333B3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embedSystemFonts/>
  <w:defaultTabStop w:val="708"/>
  <w:autoHyphenation/>
  <w:hyphenationZone w:val="357"/>
  <w:doNotHyphenateCaps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activedoc_name" w:val="Документ13"/>
    <w:docVar w:name="ceh_info" w:val="Федеральное бюджетное учреждение здравоохранения &quot;Центр гигиены и эпидемиологии в Ханты-Мансийском автономном округе-Югре&quot;"/>
    <w:docVar w:name="doc_name" w:val="Документ13"/>
    <w:docVar w:name="pers_guids" w:val="58C2ED3CF67C42A0B34FFA759BAE291B@"/>
    <w:docVar w:name="pers_snils" w:val="58C2ED3CF67C42A0B34FFA759BAE291B@"/>
    <w:docVar w:name="rbtd_name" w:val="Федеральное бюджетное учреждение здравоохранения &quot;Центр гигиены и эпидемиологии в Ханты-Мансийском автономном округе-Югре&quot;"/>
    <w:docVar w:name="sv_docs" w:val="1"/>
  </w:docVars>
  <w:rsids>
    <w:rsidRoot w:val="00333B34"/>
    <w:rsid w:val="0002033E"/>
    <w:rsid w:val="000905BE"/>
    <w:rsid w:val="000C5130"/>
    <w:rsid w:val="000D3760"/>
    <w:rsid w:val="000F0714"/>
    <w:rsid w:val="00196135"/>
    <w:rsid w:val="001A7AC3"/>
    <w:rsid w:val="001B19D8"/>
    <w:rsid w:val="00237B32"/>
    <w:rsid w:val="002743B5"/>
    <w:rsid w:val="002761BA"/>
    <w:rsid w:val="002D5BBF"/>
    <w:rsid w:val="00333B34"/>
    <w:rsid w:val="00360EFE"/>
    <w:rsid w:val="003A1C01"/>
    <w:rsid w:val="003A2259"/>
    <w:rsid w:val="003C3080"/>
    <w:rsid w:val="003C5C39"/>
    <w:rsid w:val="003C79E5"/>
    <w:rsid w:val="003D5B42"/>
    <w:rsid w:val="003F4B55"/>
    <w:rsid w:val="00450E3E"/>
    <w:rsid w:val="00451E7F"/>
    <w:rsid w:val="004654AF"/>
    <w:rsid w:val="00495D50"/>
    <w:rsid w:val="004B7161"/>
    <w:rsid w:val="004C6BD0"/>
    <w:rsid w:val="004D3FF5"/>
    <w:rsid w:val="004E51DC"/>
    <w:rsid w:val="004E5CB1"/>
    <w:rsid w:val="00547088"/>
    <w:rsid w:val="005567D6"/>
    <w:rsid w:val="005645F0"/>
    <w:rsid w:val="00572AE0"/>
    <w:rsid w:val="00584289"/>
    <w:rsid w:val="005F64E6"/>
    <w:rsid w:val="0065289A"/>
    <w:rsid w:val="0067226F"/>
    <w:rsid w:val="006D48B4"/>
    <w:rsid w:val="006E4DFC"/>
    <w:rsid w:val="00710271"/>
    <w:rsid w:val="00725C51"/>
    <w:rsid w:val="00726A99"/>
    <w:rsid w:val="007344C6"/>
    <w:rsid w:val="00820552"/>
    <w:rsid w:val="00883461"/>
    <w:rsid w:val="00904C54"/>
    <w:rsid w:val="0090627B"/>
    <w:rsid w:val="009647F7"/>
    <w:rsid w:val="009A1326"/>
    <w:rsid w:val="009D6532"/>
    <w:rsid w:val="00A026A4"/>
    <w:rsid w:val="00A321A3"/>
    <w:rsid w:val="00AF1EDF"/>
    <w:rsid w:val="00B12F45"/>
    <w:rsid w:val="00B2089E"/>
    <w:rsid w:val="00B3448B"/>
    <w:rsid w:val="00BA560A"/>
    <w:rsid w:val="00BB0C23"/>
    <w:rsid w:val="00C0355B"/>
    <w:rsid w:val="00C93056"/>
    <w:rsid w:val="00CA2E96"/>
    <w:rsid w:val="00CD2568"/>
    <w:rsid w:val="00CE0D2F"/>
    <w:rsid w:val="00D11966"/>
    <w:rsid w:val="00DC0F74"/>
    <w:rsid w:val="00DC1A91"/>
    <w:rsid w:val="00DD6622"/>
    <w:rsid w:val="00DE2527"/>
    <w:rsid w:val="00E25119"/>
    <w:rsid w:val="00E30B79"/>
    <w:rsid w:val="00E458F1"/>
    <w:rsid w:val="00E87E24"/>
    <w:rsid w:val="00EA3306"/>
    <w:rsid w:val="00EB7BDE"/>
    <w:rsid w:val="00EC5373"/>
    <w:rsid w:val="00F06873"/>
    <w:rsid w:val="00F262EE"/>
    <w:rsid w:val="00F835B0"/>
    <w:rsid w:val="00FB0BD0"/>
    <w:rsid w:val="00FD4EE4"/>
    <w:rsid w:val="00FE4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53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0627B"/>
    <w:rPr>
      <w:rFonts w:ascii="Cambria" w:hAnsi="Cambria" w:cs="Cambria"/>
      <w:b/>
      <w:bCs/>
      <w:kern w:val="32"/>
      <w:sz w:val="32"/>
      <w:szCs w:val="32"/>
    </w:rPr>
  </w:style>
  <w:style w:type="table" w:styleId="TableGrid">
    <w:name w:val="Table Grid"/>
    <w:basedOn w:val="TableNormal"/>
    <w:uiPriority w:val="99"/>
    <w:rsid w:val="009647F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65289A"/>
    <w:rPr>
      <w:color w:val="0000FF"/>
      <w:u w:val="single"/>
    </w:rPr>
  </w:style>
  <w:style w:type="paragraph" w:customStyle="1" w:styleId="a">
    <w:name w:val="Готовый"/>
    <w:basedOn w:val="Normal"/>
    <w:uiPriority w:val="99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</w:rPr>
  </w:style>
  <w:style w:type="paragraph" w:customStyle="1" w:styleId="ConsPlusNonformat">
    <w:name w:val="ConsPlusNonformat"/>
    <w:uiPriority w:val="99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NoSpacing">
    <w:name w:val="No Spacing"/>
    <w:uiPriority w:val="99"/>
    <w:qFormat/>
    <w:rsid w:val="009D6532"/>
    <w:rPr>
      <w:rFonts w:ascii="Calibri" w:hAnsi="Calibri" w:cs="Calibri"/>
      <w:lang w:eastAsia="en-US"/>
    </w:rPr>
  </w:style>
  <w:style w:type="paragraph" w:customStyle="1" w:styleId="a0">
    <w:name w:val="Раздел"/>
    <w:basedOn w:val="Normal"/>
    <w:link w:val="a1"/>
    <w:uiPriority w:val="99"/>
    <w:rsid w:val="009D6532"/>
    <w:pPr>
      <w:spacing w:before="60"/>
    </w:pPr>
    <w:rPr>
      <w:b/>
      <w:bCs/>
      <w:color w:val="000000"/>
    </w:rPr>
  </w:style>
  <w:style w:type="character" w:customStyle="1" w:styleId="a1">
    <w:name w:val="Раздел Знак"/>
    <w:basedOn w:val="DefaultParagraphFont"/>
    <w:link w:val="a0"/>
    <w:uiPriority w:val="99"/>
    <w:locked/>
    <w:rsid w:val="009D6532"/>
    <w:rPr>
      <w:b/>
      <w:bCs/>
      <w:color w:val="000000"/>
      <w:sz w:val="24"/>
      <w:szCs w:val="24"/>
      <w:lang w:val="ru-RU" w:eastAsia="ru-RU"/>
    </w:rPr>
  </w:style>
  <w:style w:type="character" w:customStyle="1" w:styleId="a2">
    <w:name w:val="Поле"/>
    <w:basedOn w:val="DefaultParagraphFont"/>
    <w:uiPriority w:val="99"/>
    <w:rsid w:val="009D6532"/>
    <w:rPr>
      <w:rFonts w:ascii="Times New Roman" w:hAnsi="Times New Roman" w:cs="Times New Roman"/>
      <w:sz w:val="24"/>
      <w:szCs w:val="24"/>
      <w:u w:val="single"/>
    </w:rPr>
  </w:style>
  <w:style w:type="paragraph" w:customStyle="1" w:styleId="a3">
    <w:name w:val="Табличный"/>
    <w:basedOn w:val="Normal"/>
    <w:uiPriority w:val="99"/>
    <w:rsid w:val="009D6532"/>
    <w:pPr>
      <w:jc w:val="center"/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rsid w:val="00333B3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33B3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333B3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33B3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1782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</Pages>
  <Words>422</Words>
  <Characters>2408</Characters>
  <Application>Microsoft Office Outlook</Application>
  <DocSecurity>0</DocSecurity>
  <Lines>0</Lines>
  <Paragraphs>0</Paragraphs>
  <ScaleCrop>false</ScaleCrop>
  <Company>ТУ "Роспотребнадзора по ХМАО - ЮГРЕ"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subject/>
  <dc:creator>ЦОТ4</dc:creator>
  <cp:keywords/>
  <dc:description/>
  <cp:lastModifiedBy>k350</cp:lastModifiedBy>
  <cp:revision>4</cp:revision>
  <dcterms:created xsi:type="dcterms:W3CDTF">2017-03-31T05:45:00Z</dcterms:created>
  <dcterms:modified xsi:type="dcterms:W3CDTF">2017-04-04T08:29:00Z</dcterms:modified>
</cp:coreProperties>
</file>